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B25B" w14:textId="77777777" w:rsidR="004E3FD8" w:rsidRDefault="004E3FD8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9CA8154" wp14:editId="68D0743E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475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E3B5" id="Rectangle 1" o:spid="_x0000_s1026" alt="&quot;&quot;" style="position:absolute;margin-left:36.35pt;margin-top:10in;width:53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" fillcolor="#648276 [3208]" stroked="f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900"/>
        <w:gridCol w:w="8991"/>
        <w:gridCol w:w="899"/>
      </w:tblGrid>
      <w:tr w:rsidR="00605A5B" w14:paraId="57341D81" w14:textId="77777777" w:rsidTr="00AB2CDC">
        <w:trPr>
          <w:trHeight w:val="2160"/>
        </w:trPr>
        <w:tc>
          <w:tcPr>
            <w:tcW w:w="900" w:type="dxa"/>
          </w:tcPr>
          <w:p w14:paraId="48814E76" w14:textId="77777777" w:rsidR="00605A5B" w:rsidRDefault="00605A5B"/>
        </w:tc>
        <w:tc>
          <w:tcPr>
            <w:tcW w:w="8991" w:type="dxa"/>
          </w:tcPr>
          <w:p w14:paraId="23ABD305" w14:textId="4C33A24A" w:rsidR="00605A5B" w:rsidRPr="00F316AD" w:rsidRDefault="00781799" w:rsidP="00AB2CDC">
            <w:pPr>
              <w:pStyle w:val="TitleAlt"/>
            </w:pPr>
            <w:r>
              <w:rPr>
                <w:rStyle w:val="TitleChar"/>
              </w:rPr>
              <w:t>Javier Silva</w:t>
            </w:r>
          </w:p>
          <w:p w14:paraId="11CB2B9B" w14:textId="77777777" w:rsidR="00605A5B" w:rsidRDefault="00000000" w:rsidP="00A77921">
            <w:pPr>
              <w:pStyle w:val="Subtitle"/>
            </w:pPr>
            <w:sdt>
              <w:sdtPr>
                <w:id w:val="-1332832278"/>
                <w:placeholder>
                  <w:docPart w:val="8D49022AA8144FBBA0171482FDB98B57"/>
                </w:placeholder>
                <w:temporary/>
                <w:showingPlcHdr/>
                <w15:appearance w15:val="hidden"/>
                <w:text/>
              </w:sdtPr>
              <w:sdtContent>
                <w:r w:rsidR="00A77921">
                  <w:t>assistant</w:t>
                </w:r>
                <w:r w:rsidR="00A77921" w:rsidRPr="00F316AD">
                  <w:t xml:space="preserve"> </w:t>
                </w:r>
                <w:r w:rsidR="00A77921">
                  <w:t>manager</w:t>
                </w:r>
              </w:sdtContent>
            </w:sdt>
          </w:p>
        </w:tc>
        <w:tc>
          <w:tcPr>
            <w:tcW w:w="899" w:type="dxa"/>
          </w:tcPr>
          <w:p w14:paraId="3A54830B" w14:textId="77777777" w:rsidR="00605A5B" w:rsidRDefault="00605A5B"/>
        </w:tc>
      </w:tr>
    </w:tbl>
    <w:p w14:paraId="055CB5E8" w14:textId="77777777" w:rsidR="00507E93" w:rsidRPr="00507E93" w:rsidRDefault="00507E93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288" w:type="dxa"/>
          <w:right w:w="288" w:type="dxa"/>
        </w:tblCellMar>
        <w:tblLook w:val="0600" w:firstRow="0" w:lastRow="0" w:firstColumn="0" w:lastColumn="0" w:noHBand="1" w:noVBand="1"/>
      </w:tblPr>
      <w:tblGrid>
        <w:gridCol w:w="3601"/>
        <w:gridCol w:w="7189"/>
      </w:tblGrid>
      <w:tr w:rsidR="00507E93" w14:paraId="6AB5ED3F" w14:textId="77777777" w:rsidTr="00853F52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50BB492A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BF2BFD4" w14:textId="77777777" w:rsidR="00507E93" w:rsidRDefault="00507E93"/>
        </w:tc>
      </w:tr>
      <w:tr w:rsidR="00853F52" w14:paraId="727DEC1E" w14:textId="77777777" w:rsidTr="00060BFC">
        <w:trPr>
          <w:trHeight w:val="9910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605B83CB" w14:textId="77777777" w:rsidR="00853F52" w:rsidRPr="00605A5B" w:rsidRDefault="00000000" w:rsidP="00C604F8">
            <w:pPr>
              <w:pStyle w:val="Heading1"/>
              <w:jc w:val="right"/>
            </w:pPr>
            <w:sdt>
              <w:sdtPr>
                <w:id w:val="1604447469"/>
                <w:placeholder>
                  <w:docPart w:val="7991C6AC01694AB78850452B097B700B"/>
                </w:placeholder>
                <w:temporary/>
                <w:showingPlcHdr/>
                <w15:appearance w15:val="hidden"/>
                <w:text/>
              </w:sdtPr>
              <w:sdtContent>
                <w:r w:rsidR="00853F52" w:rsidRPr="00605A5B">
                  <w:t>Contact</w:t>
                </w:r>
              </w:sdtContent>
            </w:sdt>
          </w:p>
          <w:p w14:paraId="31DBF0E4" w14:textId="0BA259C0" w:rsidR="00853F52" w:rsidRPr="00C42F47" w:rsidRDefault="00781799" w:rsidP="00C604F8">
            <w:pPr>
              <w:jc w:val="right"/>
            </w:pPr>
            <w:r>
              <w:t>123 Pathway Ave</w:t>
            </w:r>
          </w:p>
          <w:p w14:paraId="5DB5351D" w14:textId="36E2C6E0" w:rsidR="00853F52" w:rsidRPr="00C42F47" w:rsidRDefault="00781799" w:rsidP="00C604F8">
            <w:pPr>
              <w:jc w:val="right"/>
            </w:pPr>
            <w:r>
              <w:t>Edinburg, TX 78541</w:t>
            </w:r>
          </w:p>
          <w:p w14:paraId="0BC39505" w14:textId="77777777" w:rsidR="00853F52" w:rsidRPr="00853F52" w:rsidRDefault="00000000" w:rsidP="00C604F8">
            <w:pPr>
              <w:jc w:val="right"/>
              <w:rPr>
                <w:lang w:val="de-DE"/>
              </w:rPr>
            </w:pPr>
            <w:sdt>
              <w:sdtPr>
                <w:id w:val="-150686862"/>
                <w:placeholder>
                  <w:docPart w:val="101031DB26134E89A4B66453C73D09A4"/>
                </w:placeholder>
                <w:temporary/>
                <w:showingPlcHdr/>
                <w15:appearance w15:val="hidden"/>
              </w:sdtPr>
              <w:sdtContent>
                <w:r w:rsidR="00853F52" w:rsidRPr="00853F52">
                  <w:rPr>
                    <w:lang w:val="de-DE"/>
                  </w:rPr>
                  <w:t>312.555.0110</w:t>
                </w:r>
              </w:sdtContent>
            </w:sdt>
          </w:p>
          <w:p w14:paraId="6938A17A" w14:textId="3997C38C" w:rsidR="00853F52" w:rsidRPr="00853F52" w:rsidRDefault="00781799" w:rsidP="00C604F8">
            <w:pPr>
              <w:jc w:val="right"/>
              <w:rPr>
                <w:lang w:val="de-DE"/>
              </w:rPr>
            </w:pPr>
            <w:r>
              <w:t>jsilva@pathwayofthefuture.com</w:t>
            </w:r>
          </w:p>
          <w:p w14:paraId="3C97BC28" w14:textId="77777777" w:rsidR="00853F52" w:rsidRPr="00853F52" w:rsidRDefault="00853F52" w:rsidP="00C604F8">
            <w:pPr>
              <w:jc w:val="right"/>
              <w:rPr>
                <w:lang w:val="de-DE"/>
              </w:rPr>
            </w:pPr>
          </w:p>
          <w:p w14:paraId="241A2785" w14:textId="0F5AB82C" w:rsidR="00853F52" w:rsidRPr="00853F52" w:rsidRDefault="00781799" w:rsidP="00C604F8">
            <w:pPr>
              <w:jc w:val="right"/>
              <w:rPr>
                <w:lang w:val="de-DE"/>
              </w:rPr>
            </w:pPr>
            <w:r>
              <w:t>Javier Silva</w:t>
            </w:r>
          </w:p>
          <w:p w14:paraId="1A6ADCC1" w14:textId="77777777" w:rsidR="00853F52" w:rsidRPr="00C42F47" w:rsidRDefault="00000000" w:rsidP="00C604F8">
            <w:pPr>
              <w:jc w:val="right"/>
            </w:pPr>
            <w:sdt>
              <w:sdtPr>
                <w:id w:val="-1179887851"/>
                <w:placeholder>
                  <w:docPart w:val="893DB450DC1F4A29964409CFB1FF6799"/>
                </w:placeholder>
                <w:temporary/>
                <w:showingPlcHdr/>
                <w15:appearance w15:val="hidden"/>
              </w:sdtPr>
              <w:sdtContent>
                <w:r w:rsidR="00853F52">
                  <w:t>Manager</w:t>
                </w:r>
              </w:sdtContent>
            </w:sdt>
          </w:p>
          <w:p w14:paraId="10A39DE0" w14:textId="7C1EBCBD" w:rsidR="00853F52" w:rsidRPr="00C42F47" w:rsidRDefault="00781799" w:rsidP="00C604F8">
            <w:pPr>
              <w:jc w:val="right"/>
            </w:pPr>
            <w:r>
              <w:t>Pathway of The Future</w:t>
            </w:r>
          </w:p>
          <w:p w14:paraId="6FEC51F8" w14:textId="5C24BAAD" w:rsidR="00853F52" w:rsidRDefault="00781799" w:rsidP="00C604F8">
            <w:pPr>
              <w:jc w:val="right"/>
            </w:pPr>
            <w:r>
              <w:t>123 Pathway Ave</w:t>
            </w:r>
          </w:p>
          <w:p w14:paraId="6C5CDB88" w14:textId="10ACEB4E" w:rsidR="00781799" w:rsidRPr="00C42F47" w:rsidRDefault="00781799" w:rsidP="00781799">
            <w:pPr>
              <w:jc w:val="right"/>
            </w:pPr>
            <w:r>
              <w:t>Edinburg, TX 78541</w:t>
            </w:r>
          </w:p>
          <w:p w14:paraId="58118EC1" w14:textId="385ADBBE" w:rsidR="00853F52" w:rsidRDefault="00853F52" w:rsidP="00C604F8">
            <w:pPr>
              <w:jc w:val="right"/>
            </w:pPr>
          </w:p>
          <w:p w14:paraId="349E5F1A" w14:textId="77777777" w:rsidR="00853F52" w:rsidRDefault="00853F52" w:rsidP="00C604F8">
            <w:pPr>
              <w:jc w:val="right"/>
            </w:pPr>
          </w:p>
        </w:tc>
        <w:tc>
          <w:tcPr>
            <w:tcW w:w="7189" w:type="dxa"/>
            <w:tcBorders>
              <w:left w:val="single" w:sz="18" w:space="0" w:color="648276" w:themeColor="accent5"/>
              <w:bottom w:val="nil"/>
            </w:tcBorders>
          </w:tcPr>
          <w:p w14:paraId="3AB32BE2" w14:textId="08646D50" w:rsidR="00853F52" w:rsidRDefault="00781799" w:rsidP="00C42F47">
            <w:pPr>
              <w:pStyle w:val="Heading1"/>
            </w:pPr>
            <w:r>
              <w:t>Dear Javier,</w:t>
            </w:r>
          </w:p>
          <w:p w14:paraId="06A742DD" w14:textId="77777777" w:rsidR="00853F52" w:rsidRDefault="00000000" w:rsidP="00C604F8">
            <w:sdt>
              <w:sdtPr>
                <w:id w:val="718168072"/>
                <w:placeholder>
                  <w:docPart w:val="CF35C4B9A3144C88BD02F8551CE5067F"/>
                </w:placeholder>
                <w:temporary/>
                <w:showingPlcHdr/>
                <w15:appearance w15:val="hidden"/>
              </w:sdtPr>
              <w:sdtContent>
                <w:r w:rsidR="00853F52" w:rsidRPr="00A267F8">
                  <w:t>Are you looking for a</w:t>
                </w:r>
                <w:r w:rsidR="00853F52">
                  <w:t>n assistant manager</w:t>
                </w:r>
                <w:r w:rsidR="00853F52" w:rsidRPr="00A267F8">
                  <w:t xml:space="preserve"> with:</w:t>
                </w:r>
              </w:sdtContent>
            </w:sdt>
          </w:p>
          <w:p w14:paraId="59BCCFE1" w14:textId="77777777" w:rsidR="00853F52" w:rsidRDefault="00853F52" w:rsidP="00C604F8"/>
          <w:p w14:paraId="3B7FE266" w14:textId="77777777" w:rsidR="00853F52" w:rsidRDefault="00000000" w:rsidP="00666C5D">
            <w:pPr>
              <w:pStyle w:val="ListBullet"/>
            </w:pPr>
            <w:sdt>
              <w:sdtPr>
                <w:id w:val="-1991935804"/>
                <w:placeholder>
                  <w:docPart w:val="9958D412D9B347C6A96C7DAD66A95E5D"/>
                </w:placeholder>
                <w:temporary/>
                <w:showingPlcHdr/>
                <w15:appearance w15:val="hidden"/>
              </w:sdtPr>
              <w:sdtContent>
                <w:r w:rsidR="00853F52" w:rsidRPr="00A267F8">
                  <w:t xml:space="preserve">3 years of hands-on experience in </w:t>
                </w:r>
                <w:r w:rsidR="00853F52">
                  <w:t>management</w:t>
                </w:r>
              </w:sdtContent>
            </w:sdt>
          </w:p>
          <w:p w14:paraId="341D3FF8" w14:textId="77777777" w:rsidR="00853F52" w:rsidRDefault="00000000" w:rsidP="00666C5D">
            <w:pPr>
              <w:pStyle w:val="ListBullet"/>
            </w:pPr>
            <w:sdt>
              <w:sdtPr>
                <w:id w:val="698273901"/>
                <w:placeholder>
                  <w:docPart w:val="56599733C13F4BC8964143852DB77626"/>
                </w:placeholder>
                <w:temporary/>
                <w:showingPlcHdr/>
                <w15:appearance w15:val="hidden"/>
              </w:sdtPr>
              <w:sdtContent>
                <w:r w:rsidR="00853F52" w:rsidRPr="00791510">
                  <w:t xml:space="preserve">Knowledge of the latest technology in </w:t>
                </w:r>
                <w:r w:rsidR="00853F52">
                  <w:t>advertising</w:t>
                </w:r>
              </w:sdtContent>
            </w:sdt>
          </w:p>
          <w:p w14:paraId="612BC98F" w14:textId="77777777" w:rsidR="00853F52" w:rsidRDefault="00000000" w:rsidP="00666C5D">
            <w:pPr>
              <w:pStyle w:val="ListBullet"/>
            </w:pPr>
            <w:sdt>
              <w:sdtPr>
                <w:id w:val="-2046131004"/>
                <w:placeholder>
                  <w:docPart w:val="F51A81235FC84150BCD984DFBDF4EEB3"/>
                </w:placeholder>
                <w:temporary/>
                <w:showingPlcHdr/>
                <w15:appearance w15:val="hidden"/>
              </w:sdtPr>
              <w:sdtContent>
                <w:r w:rsidR="00853F52" w:rsidRPr="00791510">
                  <w:t>Excellent written and oral communication skills</w:t>
                </w:r>
              </w:sdtContent>
            </w:sdt>
          </w:p>
          <w:p w14:paraId="67E06331" w14:textId="77777777" w:rsidR="00853F52" w:rsidRDefault="00000000" w:rsidP="00666C5D">
            <w:pPr>
              <w:pStyle w:val="ListBullet"/>
            </w:pPr>
            <w:sdt>
              <w:sdtPr>
                <w:id w:val="-591848992"/>
                <w:placeholder>
                  <w:docPart w:val="145C8CDFE18D42B1950C1E841FA22AE2"/>
                </w:placeholder>
                <w:temporary/>
                <w:showingPlcHdr/>
                <w15:appearance w15:val="hidden"/>
              </w:sdtPr>
              <w:sdtContent>
                <w:r w:rsidR="00853F52" w:rsidRPr="00791510">
                  <w:t xml:space="preserve">A passion to learn and to increase </w:t>
                </w:r>
                <w:r w:rsidR="00853F52">
                  <w:t>their</w:t>
                </w:r>
                <w:r w:rsidR="00853F52" w:rsidRPr="00791510">
                  <w:t xml:space="preserve"> skills</w:t>
                </w:r>
              </w:sdtContent>
            </w:sdt>
          </w:p>
          <w:p w14:paraId="264A2C63" w14:textId="77777777" w:rsidR="00853F52" w:rsidRDefault="00853F52" w:rsidP="00666C5D"/>
          <w:sdt>
            <w:sdtPr>
              <w:id w:val="1905953785"/>
              <w:placeholder>
                <w:docPart w:val="A6A955F71E9D4564BDD48F6A233C50E2"/>
              </w:placeholder>
              <w:temporary/>
              <w:showingPlcHdr/>
              <w15:appearance w15:val="hidden"/>
            </w:sdtPr>
            <w:sdtContent>
              <w:p w14:paraId="0695A6CA" w14:textId="77777777" w:rsidR="00853F52" w:rsidRDefault="00853F52" w:rsidP="00853F52">
                <w:r w:rsidRPr="00791510">
                  <w:t>If so, look no further. You will see from my enclosed resume that I meet all these qualifications and more.</w:t>
                </w:r>
              </w:p>
              <w:p w14:paraId="362C382C" w14:textId="77777777" w:rsidR="00853F52" w:rsidRDefault="00853F52" w:rsidP="00853F52"/>
              <w:p w14:paraId="5973D0F1" w14:textId="77777777" w:rsidR="00853F52" w:rsidRDefault="00853F52" w:rsidP="00853F52">
                <w:r w:rsidRPr="00791510">
                  <w:t xml:space="preserve">I would very much like to discuss opportunities with </w:t>
                </w:r>
                <w:r>
                  <w:t>Starling and Copper</w:t>
                </w:r>
                <w:r w:rsidRPr="00791510">
                  <w:t xml:space="preserve">. To schedule an interview, please call me at </w:t>
                </w:r>
                <w:r>
                  <w:t>the phone number provided.</w:t>
                </w:r>
                <w:r w:rsidRPr="00791510">
                  <w:t xml:space="preserve"> The best time to reach me is between </w:t>
                </w:r>
                <w:r>
                  <w:t xml:space="preserve">9:00 am and 3:00 pm. You </w:t>
                </w:r>
                <w:r w:rsidRPr="00791510">
                  <w:t>can leave a voice message at any time</w:t>
                </w:r>
                <w:r>
                  <w:t xml:space="preserve"> </w:t>
                </w:r>
                <w:r w:rsidRPr="00791510">
                  <w:t>and I will return your call.</w:t>
                </w:r>
              </w:p>
              <w:p w14:paraId="4B23890A" w14:textId="77777777" w:rsidR="00853F52" w:rsidRDefault="00853F52" w:rsidP="00853F52"/>
              <w:p w14:paraId="2D4D1628" w14:textId="77777777" w:rsidR="00853F52" w:rsidRDefault="00853F52" w:rsidP="00853F52">
                <w:r>
                  <w:t>Thank you for taking the time to review my resume. I look forward to talking with you.</w:t>
                </w:r>
              </w:p>
            </w:sdtContent>
          </w:sdt>
          <w:p w14:paraId="0157C7FD" w14:textId="77777777" w:rsidR="00853F52" w:rsidRDefault="00853F52" w:rsidP="00666C5D"/>
          <w:p w14:paraId="1F9FE504" w14:textId="77777777" w:rsidR="00853F52" w:rsidRDefault="00000000" w:rsidP="00666C5D">
            <w:pPr>
              <w:rPr>
                <w:rStyle w:val="Emphasis"/>
              </w:rPr>
            </w:pPr>
            <w:sdt>
              <w:sdtPr>
                <w:rPr>
                  <w:color w:val="4A6158" w:themeColor="accent5" w:themeShade="BF"/>
                </w:rPr>
                <w:id w:val="-1610432825"/>
                <w:placeholder>
                  <w:docPart w:val="434E83DE838A4BCBAB3102F06F8EBF13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853F52" w:rsidRPr="00666C5D">
                  <w:rPr>
                    <w:rStyle w:val="Emphasis"/>
                  </w:rPr>
                  <w:t>Sincerely,</w:t>
                </w:r>
              </w:sdtContent>
            </w:sdt>
          </w:p>
          <w:p w14:paraId="54219575" w14:textId="77777777" w:rsidR="00853F52" w:rsidRPr="00666C5D" w:rsidRDefault="00853F52" w:rsidP="00666C5D">
            <w:pPr>
              <w:rPr>
                <w:rStyle w:val="Emphasis"/>
              </w:rPr>
            </w:pPr>
          </w:p>
          <w:p w14:paraId="276F8807" w14:textId="3B0B02D6" w:rsidR="00853F52" w:rsidRDefault="00781799" w:rsidP="00666C5D">
            <w:pPr>
              <w:rPr>
                <w:rStyle w:val="Emphasis"/>
              </w:rPr>
            </w:pPr>
            <w:r>
              <w:rPr>
                <w:color w:val="4A6158" w:themeColor="accent5" w:themeShade="BF"/>
              </w:rPr>
              <w:t>Javier Silva</w:t>
            </w:r>
          </w:p>
          <w:p w14:paraId="7CC24084" w14:textId="77777777" w:rsidR="00853F52" w:rsidRPr="00666C5D" w:rsidRDefault="00853F52" w:rsidP="00666C5D">
            <w:pPr>
              <w:rPr>
                <w:rStyle w:val="Emphasis"/>
              </w:rPr>
            </w:pPr>
          </w:p>
          <w:p w14:paraId="43320F33" w14:textId="77777777" w:rsidR="00853F52" w:rsidRPr="00666C5D" w:rsidRDefault="00000000" w:rsidP="00666C5D">
            <w:pPr>
              <w:rPr>
                <w:color w:val="4A6158" w:themeColor="accent5" w:themeShade="BF"/>
              </w:rPr>
            </w:pPr>
            <w:sdt>
              <w:sdtPr>
                <w:rPr>
                  <w:color w:val="4A6158" w:themeColor="accent5" w:themeShade="BF"/>
                </w:rPr>
                <w:id w:val="1480648998"/>
                <w:placeholder>
                  <w:docPart w:val="0D3EB473A85C462D97E14FF6FD4CE6EC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853F52" w:rsidRPr="00666C5D">
                  <w:rPr>
                    <w:rStyle w:val="Emphasis"/>
                  </w:rPr>
                  <w:t>Enclosure</w:t>
                </w:r>
              </w:sdtContent>
            </w:sdt>
          </w:p>
        </w:tc>
      </w:tr>
    </w:tbl>
    <w:p w14:paraId="63D83DDF" w14:textId="77777777" w:rsidR="00C55D85" w:rsidRDefault="00C55D85" w:rsidP="00843C42"/>
    <w:sectPr w:rsidR="00C55D85" w:rsidSect="00AB2CDC">
      <w:pgSz w:w="12240" w:h="15840" w:code="1"/>
      <w:pgMar w:top="720" w:right="720" w:bottom="720" w:left="720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92B9" w14:textId="77777777" w:rsidR="00A27E48" w:rsidRDefault="00A27E48" w:rsidP="00F316AD">
      <w:r>
        <w:separator/>
      </w:r>
    </w:p>
  </w:endnote>
  <w:endnote w:type="continuationSeparator" w:id="0">
    <w:p w14:paraId="02C9CC56" w14:textId="77777777" w:rsidR="00A27E48" w:rsidRDefault="00A27E48" w:rsidP="00F316AD">
      <w:r>
        <w:continuationSeparator/>
      </w:r>
    </w:p>
  </w:endnote>
  <w:endnote w:type="continuationNotice" w:id="1">
    <w:p w14:paraId="2209B465" w14:textId="77777777" w:rsidR="00A27E48" w:rsidRDefault="00A27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83D0" w14:textId="77777777" w:rsidR="00A27E48" w:rsidRDefault="00A27E48" w:rsidP="00F316AD">
      <w:r>
        <w:separator/>
      </w:r>
    </w:p>
  </w:footnote>
  <w:footnote w:type="continuationSeparator" w:id="0">
    <w:p w14:paraId="362A9837" w14:textId="77777777" w:rsidR="00A27E48" w:rsidRDefault="00A27E48" w:rsidP="00F316AD">
      <w:r>
        <w:continuationSeparator/>
      </w:r>
    </w:p>
  </w:footnote>
  <w:footnote w:type="continuationNotice" w:id="1">
    <w:p w14:paraId="7392EC59" w14:textId="77777777" w:rsidR="00A27E48" w:rsidRDefault="00A27E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num w:numId="1" w16cid:durableId="21098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99"/>
    <w:rsid w:val="0001399F"/>
    <w:rsid w:val="00095D41"/>
    <w:rsid w:val="000A0CD4"/>
    <w:rsid w:val="000E1D44"/>
    <w:rsid w:val="001A375F"/>
    <w:rsid w:val="001F1F0D"/>
    <w:rsid w:val="0020696E"/>
    <w:rsid w:val="002356A2"/>
    <w:rsid w:val="0024775A"/>
    <w:rsid w:val="00263514"/>
    <w:rsid w:val="002D12DA"/>
    <w:rsid w:val="003019B2"/>
    <w:rsid w:val="0034688D"/>
    <w:rsid w:val="0040233B"/>
    <w:rsid w:val="004E3FD8"/>
    <w:rsid w:val="00507E93"/>
    <w:rsid w:val="00511A6E"/>
    <w:rsid w:val="0057534A"/>
    <w:rsid w:val="005D0A02"/>
    <w:rsid w:val="005D36AC"/>
    <w:rsid w:val="00605A5B"/>
    <w:rsid w:val="00666C5D"/>
    <w:rsid w:val="006C60E6"/>
    <w:rsid w:val="006D2DE6"/>
    <w:rsid w:val="006E70D3"/>
    <w:rsid w:val="006F31DE"/>
    <w:rsid w:val="00781799"/>
    <w:rsid w:val="007B0F94"/>
    <w:rsid w:val="007C14FA"/>
    <w:rsid w:val="007C7389"/>
    <w:rsid w:val="00815943"/>
    <w:rsid w:val="00843C42"/>
    <w:rsid w:val="00853F52"/>
    <w:rsid w:val="00860DB6"/>
    <w:rsid w:val="0088104A"/>
    <w:rsid w:val="00896FA4"/>
    <w:rsid w:val="008B507E"/>
    <w:rsid w:val="0099359E"/>
    <w:rsid w:val="009941DA"/>
    <w:rsid w:val="00A27B14"/>
    <w:rsid w:val="00A27E48"/>
    <w:rsid w:val="00A30F44"/>
    <w:rsid w:val="00A77921"/>
    <w:rsid w:val="00AB2CDC"/>
    <w:rsid w:val="00B111F4"/>
    <w:rsid w:val="00B2124F"/>
    <w:rsid w:val="00B575FB"/>
    <w:rsid w:val="00B6190E"/>
    <w:rsid w:val="00BD4217"/>
    <w:rsid w:val="00C1095A"/>
    <w:rsid w:val="00C363E0"/>
    <w:rsid w:val="00C42F47"/>
    <w:rsid w:val="00C55D85"/>
    <w:rsid w:val="00C604F8"/>
    <w:rsid w:val="00C81523"/>
    <w:rsid w:val="00CA2273"/>
    <w:rsid w:val="00CD50FD"/>
    <w:rsid w:val="00D47124"/>
    <w:rsid w:val="00D93B73"/>
    <w:rsid w:val="00DA0D2A"/>
    <w:rsid w:val="00DB430B"/>
    <w:rsid w:val="00DD5D7B"/>
    <w:rsid w:val="00E8639E"/>
    <w:rsid w:val="00F2368E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4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66C5D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semiHidden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24293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648276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66C5D"/>
    <w:rPr>
      <w:i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semiHidden/>
    <w:rsid w:val="00C604F8"/>
    <w:rPr>
      <w:color w:val="F7B61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66C5D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604F8"/>
    <w:pPr>
      <w:spacing w:before="120" w:after="120" w:line="240" w:lineRule="auto"/>
    </w:pPr>
    <w:rPr>
      <w:rFonts w:asciiTheme="majorHAnsi" w:hAnsiTheme="majorHAnsi"/>
      <w:color w:val="4A6158" w:themeColor="accent5" w:themeShade="BF"/>
      <w:sz w:val="90"/>
    </w:rPr>
  </w:style>
  <w:style w:type="paragraph" w:styleId="ListBullet">
    <w:name w:val="List Bullet"/>
    <w:basedOn w:val="Normal"/>
    <w:uiPriority w:val="99"/>
    <w:unhideWhenUsed/>
    <w:rsid w:val="00853F52"/>
    <w:pPr>
      <w:numPr>
        <w:numId w:val="1"/>
      </w:numPr>
      <w:spacing w:line="240" w:lineRule="auto"/>
      <w:ind w:left="173" w:hanging="173"/>
      <w:contextualSpacing/>
    </w:pPr>
  </w:style>
  <w:style w:type="character" w:customStyle="1" w:styleId="Heading4Char">
    <w:name w:val="Heading 4 Char"/>
    <w:basedOn w:val="DefaultParagraphFont"/>
    <w:link w:val="Heading4"/>
    <w:uiPriority w:val="3"/>
    <w:semiHidden/>
    <w:rsid w:val="00666C5D"/>
    <w:rPr>
      <w:rFonts w:eastAsiaTheme="majorEastAsia" w:cstheme="majorBidi"/>
      <w:iCs/>
      <w:color w:val="242935" w:themeColor="accent1" w:themeShade="BF"/>
      <w:sz w:val="22"/>
    </w:rPr>
  </w:style>
  <w:style w:type="character" w:styleId="Emphasis">
    <w:name w:val="Emphasis"/>
    <w:uiPriority w:val="20"/>
    <w:qFormat/>
    <w:rsid w:val="00666C5D"/>
    <w:rPr>
      <w:color w:val="4A6158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lv\AppData\Roaming\Microsoft\Templates\Basic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9022AA8144FBBA0171482FDB9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A2E10-5714-45B0-A9C3-5A1F2B539316}"/>
      </w:docPartPr>
      <w:docPartBody>
        <w:p w:rsidR="00000000" w:rsidRDefault="00000000">
          <w:pPr>
            <w:pStyle w:val="8D49022AA8144FBBA0171482FDB98B57"/>
          </w:pPr>
          <w:r>
            <w:t>assistant</w:t>
          </w:r>
          <w:r w:rsidRPr="00F316AD">
            <w:t xml:space="preserve"> </w:t>
          </w:r>
          <w:r>
            <w:t>manager</w:t>
          </w:r>
        </w:p>
      </w:docPartBody>
    </w:docPart>
    <w:docPart>
      <w:docPartPr>
        <w:name w:val="7991C6AC01694AB78850452B097B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E109-D021-4644-9C8C-CCEDB3F31800}"/>
      </w:docPartPr>
      <w:docPartBody>
        <w:p w:rsidR="00000000" w:rsidRDefault="00000000">
          <w:pPr>
            <w:pStyle w:val="7991C6AC01694AB78850452B097B700B"/>
          </w:pPr>
          <w:r w:rsidRPr="00605A5B">
            <w:t>Contact</w:t>
          </w:r>
        </w:p>
      </w:docPartBody>
    </w:docPart>
    <w:docPart>
      <w:docPartPr>
        <w:name w:val="101031DB26134E89A4B66453C73D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CC89-105A-43EC-AFFD-FB5CA9FB25CB}"/>
      </w:docPartPr>
      <w:docPartBody>
        <w:p w:rsidR="00000000" w:rsidRDefault="00000000">
          <w:pPr>
            <w:pStyle w:val="101031DB26134E89A4B66453C73D09A4"/>
          </w:pPr>
          <w:r w:rsidRPr="00853F52">
            <w:rPr>
              <w:lang w:val="de-DE"/>
            </w:rPr>
            <w:t>312.555.0110</w:t>
          </w:r>
        </w:p>
      </w:docPartBody>
    </w:docPart>
    <w:docPart>
      <w:docPartPr>
        <w:name w:val="893DB450DC1F4A29964409CFB1FF6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15AC-013D-4D07-A51F-4956034192AB}"/>
      </w:docPartPr>
      <w:docPartBody>
        <w:p w:rsidR="00000000" w:rsidRDefault="00000000">
          <w:pPr>
            <w:pStyle w:val="893DB450DC1F4A29964409CFB1FF6799"/>
          </w:pPr>
          <w:r>
            <w:t>Manager</w:t>
          </w:r>
        </w:p>
      </w:docPartBody>
    </w:docPart>
    <w:docPart>
      <w:docPartPr>
        <w:name w:val="CF35C4B9A3144C88BD02F8551CE5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9AD72-163F-4821-BF09-79EC93F698A9}"/>
      </w:docPartPr>
      <w:docPartBody>
        <w:p w:rsidR="00000000" w:rsidRDefault="00000000">
          <w:pPr>
            <w:pStyle w:val="CF35C4B9A3144C88BD02F8551CE5067F"/>
          </w:pPr>
          <w:r w:rsidRPr="00A267F8">
            <w:t>Are you looking for a</w:t>
          </w:r>
          <w:r>
            <w:t>n assistant manager</w:t>
          </w:r>
          <w:r w:rsidRPr="00A267F8">
            <w:t xml:space="preserve"> with:</w:t>
          </w:r>
        </w:p>
      </w:docPartBody>
    </w:docPart>
    <w:docPart>
      <w:docPartPr>
        <w:name w:val="9958D412D9B347C6A96C7DAD66A95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8D1F-DA84-47D3-A7B5-F46BBF5EF00B}"/>
      </w:docPartPr>
      <w:docPartBody>
        <w:p w:rsidR="00000000" w:rsidRDefault="00000000">
          <w:pPr>
            <w:pStyle w:val="9958D412D9B347C6A96C7DAD66A95E5D"/>
          </w:pPr>
          <w:r w:rsidRPr="00A267F8">
            <w:t xml:space="preserve">3 years of hands-on experience in </w:t>
          </w:r>
          <w:r>
            <w:t>management</w:t>
          </w:r>
        </w:p>
      </w:docPartBody>
    </w:docPart>
    <w:docPart>
      <w:docPartPr>
        <w:name w:val="56599733C13F4BC8964143852DB7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53B1-847A-4FAF-BA15-F1DC93DC5EAC}"/>
      </w:docPartPr>
      <w:docPartBody>
        <w:p w:rsidR="00000000" w:rsidRDefault="00000000">
          <w:pPr>
            <w:pStyle w:val="56599733C13F4BC8964143852DB77626"/>
          </w:pPr>
          <w:r w:rsidRPr="00791510">
            <w:t xml:space="preserve">Knowledge of the latest technology in </w:t>
          </w:r>
          <w:r>
            <w:t>advertising</w:t>
          </w:r>
        </w:p>
      </w:docPartBody>
    </w:docPart>
    <w:docPart>
      <w:docPartPr>
        <w:name w:val="F51A81235FC84150BCD984DFBDF4E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5CA0-F54D-44E8-9028-DC4046C78D77}"/>
      </w:docPartPr>
      <w:docPartBody>
        <w:p w:rsidR="00000000" w:rsidRDefault="00000000">
          <w:pPr>
            <w:pStyle w:val="F51A81235FC84150BCD984DFBDF4EEB3"/>
          </w:pPr>
          <w:r w:rsidRPr="00791510">
            <w:t>Excellent written and oral communication skills</w:t>
          </w:r>
        </w:p>
      </w:docPartBody>
    </w:docPart>
    <w:docPart>
      <w:docPartPr>
        <w:name w:val="145C8CDFE18D42B1950C1E841FA2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D9F8-CE74-46D3-9B0A-C17D8418D02B}"/>
      </w:docPartPr>
      <w:docPartBody>
        <w:p w:rsidR="00000000" w:rsidRDefault="00000000">
          <w:pPr>
            <w:pStyle w:val="145C8CDFE18D42B1950C1E841FA22AE2"/>
          </w:pPr>
          <w:r w:rsidRPr="00791510">
            <w:t xml:space="preserve">A passion to learn and to increase </w:t>
          </w:r>
          <w:r>
            <w:t>their</w:t>
          </w:r>
          <w:r w:rsidRPr="00791510">
            <w:t xml:space="preserve"> skills</w:t>
          </w:r>
        </w:p>
      </w:docPartBody>
    </w:docPart>
    <w:docPart>
      <w:docPartPr>
        <w:name w:val="A6A955F71E9D4564BDD48F6A233C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2EFF-0DA8-4ACC-9720-399ABD530517}"/>
      </w:docPartPr>
      <w:docPartBody>
        <w:p w:rsidR="00000000" w:rsidRDefault="00000000" w:rsidP="00853F52">
          <w:r w:rsidRPr="00791510">
            <w:t>If so, look no further. You will see from my enclosed resume that I meet all these qualifications and more.</w:t>
          </w:r>
        </w:p>
        <w:p w:rsidR="00000000" w:rsidRDefault="00000000" w:rsidP="00853F52"/>
        <w:p w:rsidR="00000000" w:rsidRDefault="00000000" w:rsidP="00853F52">
          <w:r w:rsidRPr="00791510">
            <w:t xml:space="preserve">I would very much like to discuss opportunities with </w:t>
          </w:r>
          <w:r>
            <w:t>Starling and Copper</w:t>
          </w:r>
          <w:r w:rsidRPr="00791510">
            <w:t xml:space="preserve">. To schedule an interview, please call me at </w:t>
          </w:r>
          <w:r>
            <w:t>the phone number provided.</w:t>
          </w:r>
          <w:r w:rsidRPr="00791510">
            <w:t xml:space="preserve"> The best time to reach me is between </w:t>
          </w:r>
          <w:r>
            <w:t xml:space="preserve">9:00 am and 3:00 pm. You </w:t>
          </w:r>
          <w:r w:rsidRPr="00791510">
            <w:t>can leave a voice message at any time</w:t>
          </w:r>
          <w:r>
            <w:t xml:space="preserve"> </w:t>
          </w:r>
          <w:r w:rsidRPr="00791510">
            <w:t>and I will return your call.</w:t>
          </w:r>
        </w:p>
        <w:p w:rsidR="00000000" w:rsidRDefault="00000000" w:rsidP="00853F52"/>
        <w:p w:rsidR="00000000" w:rsidRDefault="00000000">
          <w:pPr>
            <w:pStyle w:val="A6A955F71E9D4564BDD48F6A233C50E2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434E83DE838A4BCBAB3102F06F8E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1716-A7D4-4CE5-A959-2AD002A89884}"/>
      </w:docPartPr>
      <w:docPartBody>
        <w:p w:rsidR="00000000" w:rsidRDefault="00000000">
          <w:pPr>
            <w:pStyle w:val="434E83DE838A4BCBAB3102F06F8EBF13"/>
          </w:pPr>
          <w:r w:rsidRPr="00666C5D">
            <w:rPr>
              <w:rStyle w:val="Emphasis"/>
            </w:rPr>
            <w:t>Sincerely,</w:t>
          </w:r>
        </w:p>
      </w:docPartBody>
    </w:docPart>
    <w:docPart>
      <w:docPartPr>
        <w:name w:val="0D3EB473A85C462D97E14FF6FD4CE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75480-53AB-40F0-9884-E4D70F08361C}"/>
      </w:docPartPr>
      <w:docPartBody>
        <w:p w:rsidR="00000000" w:rsidRDefault="00000000">
          <w:pPr>
            <w:pStyle w:val="0D3EB473A85C462D97E14FF6FD4CE6EC"/>
          </w:pPr>
          <w:r w:rsidRPr="00666C5D">
            <w:rPr>
              <w:rStyle w:val="Emphasis"/>
            </w:rP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23"/>
    <w:rsid w:val="00751B23"/>
    <w:rsid w:val="00D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03EEDC763C4687A6E70F69D4B8991D">
    <w:name w:val="3503EEDC763C4687A6E70F69D4B8991D"/>
  </w:style>
  <w:style w:type="paragraph" w:customStyle="1" w:styleId="C33BAF23D53C48D6B9DEBBB41245E86F">
    <w:name w:val="C33BAF23D53C48D6B9DEBBB41245E86F"/>
  </w:style>
  <w:style w:type="paragraph" w:customStyle="1" w:styleId="8D49022AA8144FBBA0171482FDB98B57">
    <w:name w:val="8D49022AA8144FBBA0171482FDB98B57"/>
  </w:style>
  <w:style w:type="paragraph" w:customStyle="1" w:styleId="7991C6AC01694AB78850452B097B700B">
    <w:name w:val="7991C6AC01694AB78850452B097B700B"/>
  </w:style>
  <w:style w:type="paragraph" w:customStyle="1" w:styleId="90292F8F07544CE18F6BE1744B286DF4">
    <w:name w:val="90292F8F07544CE18F6BE1744B286DF4"/>
  </w:style>
  <w:style w:type="paragraph" w:customStyle="1" w:styleId="722CDA871734494B948B7E967FAD94DC">
    <w:name w:val="722CDA871734494B948B7E967FAD94DC"/>
  </w:style>
  <w:style w:type="paragraph" w:customStyle="1" w:styleId="101031DB26134E89A4B66453C73D09A4">
    <w:name w:val="101031DB26134E89A4B66453C73D09A4"/>
  </w:style>
  <w:style w:type="paragraph" w:customStyle="1" w:styleId="EDE18D7AA7204E86B1DF02749613778F">
    <w:name w:val="EDE18D7AA7204E86B1DF02749613778F"/>
  </w:style>
  <w:style w:type="paragraph" w:customStyle="1" w:styleId="C1546DF8CE7B455BAA4FAF850857E6F8">
    <w:name w:val="C1546DF8CE7B455BAA4FAF850857E6F8"/>
  </w:style>
  <w:style w:type="paragraph" w:customStyle="1" w:styleId="893DB450DC1F4A29964409CFB1FF6799">
    <w:name w:val="893DB450DC1F4A29964409CFB1FF6799"/>
  </w:style>
  <w:style w:type="paragraph" w:customStyle="1" w:styleId="2D5F2D0093514EB79EE635EB6ECD35EE">
    <w:name w:val="2D5F2D0093514EB79EE635EB6ECD35EE"/>
  </w:style>
  <w:style w:type="paragraph" w:customStyle="1" w:styleId="FB0A87645162400A83203A0EDB751282">
    <w:name w:val="FB0A87645162400A83203A0EDB751282"/>
  </w:style>
  <w:style w:type="paragraph" w:customStyle="1" w:styleId="5589D42826DC4ADBA305EC8997211BA9">
    <w:name w:val="5589D42826DC4ADBA305EC8997211BA9"/>
  </w:style>
  <w:style w:type="paragraph" w:customStyle="1" w:styleId="70CD067422A04894AAB590700AB71A95">
    <w:name w:val="70CD067422A04894AAB590700AB71A95"/>
  </w:style>
  <w:style w:type="paragraph" w:customStyle="1" w:styleId="CF35C4B9A3144C88BD02F8551CE5067F">
    <w:name w:val="CF35C4B9A3144C88BD02F8551CE5067F"/>
  </w:style>
  <w:style w:type="paragraph" w:customStyle="1" w:styleId="9958D412D9B347C6A96C7DAD66A95E5D">
    <w:name w:val="9958D412D9B347C6A96C7DAD66A95E5D"/>
  </w:style>
  <w:style w:type="paragraph" w:customStyle="1" w:styleId="56599733C13F4BC8964143852DB77626">
    <w:name w:val="56599733C13F4BC8964143852DB77626"/>
  </w:style>
  <w:style w:type="paragraph" w:customStyle="1" w:styleId="F51A81235FC84150BCD984DFBDF4EEB3">
    <w:name w:val="F51A81235FC84150BCD984DFBDF4EEB3"/>
  </w:style>
  <w:style w:type="paragraph" w:customStyle="1" w:styleId="145C8CDFE18D42B1950C1E841FA22AE2">
    <w:name w:val="145C8CDFE18D42B1950C1E841FA22AE2"/>
  </w:style>
  <w:style w:type="paragraph" w:customStyle="1" w:styleId="A6A955F71E9D4564BDD48F6A233C50E2">
    <w:name w:val="A6A955F71E9D4564BDD48F6A233C50E2"/>
  </w:style>
  <w:style w:type="character" w:styleId="Emphasis">
    <w:name w:val="Emphasis"/>
    <w:uiPriority w:val="20"/>
    <w:qFormat/>
    <w:rPr>
      <w:color w:val="77206D" w:themeColor="accent5" w:themeShade="BF"/>
    </w:rPr>
  </w:style>
  <w:style w:type="paragraph" w:customStyle="1" w:styleId="434E83DE838A4BCBAB3102F06F8EBF13">
    <w:name w:val="434E83DE838A4BCBAB3102F06F8EBF13"/>
  </w:style>
  <w:style w:type="paragraph" w:customStyle="1" w:styleId="C39E3634C97945AAAEE03FEB18EA0CAE">
    <w:name w:val="C39E3634C97945AAAEE03FEB18EA0CAE"/>
  </w:style>
  <w:style w:type="paragraph" w:customStyle="1" w:styleId="0D3EB473A85C462D97E14FF6FD4CE6EC">
    <w:name w:val="0D3EB473A85C462D97E14FF6FD4CE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D4F17-423E-4912-903A-9C227A0B0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1FCE0AC-C230-4025-AEB4-6192FC691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1E6D5-A021-46B6-80C0-457D3E5C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2025-11-24T00:35:00Z</dcterms:created>
  <dcterms:modified xsi:type="dcterms:W3CDTF">2025-11-24T00:38:00Z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